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03" w:rsidRDefault="0056556E">
      <w:r>
        <w:t xml:space="preserve">NOM : ………………………………… Prénom : ……………………………………..  </w:t>
      </w:r>
      <w:proofErr w:type="gramStart"/>
      <w:r>
        <w:t>classe</w:t>
      </w:r>
      <w:proofErr w:type="gramEnd"/>
      <w:r>
        <w:t> : ………………         date : ………………………</w:t>
      </w:r>
    </w:p>
    <w:p w:rsidR="00C21644" w:rsidRPr="00C21644" w:rsidRDefault="00C21644">
      <w:pPr>
        <w:rPr>
          <w:sz w:val="12"/>
          <w:szCs w:val="12"/>
        </w:rPr>
      </w:pPr>
    </w:p>
    <w:p w:rsidR="00BF3988" w:rsidRDefault="00BF3988" w:rsidP="00C21644">
      <w:pPr>
        <w:jc w:val="center"/>
        <w:rPr>
          <w:b/>
          <w:sz w:val="24"/>
          <w:szCs w:val="24"/>
          <w:u w:val="single"/>
        </w:rPr>
      </w:pPr>
    </w:p>
    <w:p w:rsidR="00C21644" w:rsidRDefault="00C21644" w:rsidP="00C21644">
      <w:pPr>
        <w:jc w:val="center"/>
        <w:rPr>
          <w:b/>
          <w:sz w:val="24"/>
          <w:szCs w:val="24"/>
          <w:u w:val="single"/>
        </w:rPr>
      </w:pPr>
      <w:r w:rsidRPr="00C21644">
        <w:rPr>
          <w:b/>
          <w:sz w:val="24"/>
          <w:szCs w:val="24"/>
          <w:u w:val="single"/>
        </w:rPr>
        <w:t>Evaluation de</w:t>
      </w:r>
      <w:r>
        <w:rPr>
          <w:b/>
          <w:sz w:val="24"/>
          <w:szCs w:val="24"/>
          <w:u w:val="single"/>
        </w:rPr>
        <w:t xml:space="preserve"> </w:t>
      </w:r>
      <w:r w:rsidR="002F44D2">
        <w:rPr>
          <w:b/>
          <w:sz w:val="24"/>
          <w:szCs w:val="24"/>
          <w:u w:val="single"/>
        </w:rPr>
        <w:t>sciences physiques</w:t>
      </w:r>
    </w:p>
    <w:p w:rsidR="002F44D2" w:rsidRDefault="002F44D2" w:rsidP="002F44D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Travaux pratiques : comment recharger un accumulateur – redressement.</w:t>
      </w:r>
    </w:p>
    <w:p w:rsidR="002F44D2" w:rsidRDefault="002F44D2" w:rsidP="002F44D2"/>
    <w:p w:rsidR="002F44D2" w:rsidRDefault="002F44D2" w:rsidP="002F44D2">
      <w:r>
        <w:t xml:space="preserve">1. Cocher la bonne réponse </w:t>
      </w:r>
    </w:p>
    <w:p w:rsidR="002F44D2" w:rsidRDefault="002F44D2" w:rsidP="002F44D2">
      <w:r>
        <w:t xml:space="preserve">Un accumulateur :     </w:t>
      </w:r>
      <w:r>
        <w:rPr>
          <w:rFonts w:cstheme="minorHAnsi"/>
        </w:rPr>
        <w:t xml:space="preserve">□ </w:t>
      </w:r>
      <w:r>
        <w:t xml:space="preserve">ne se recharge pas          </w:t>
      </w:r>
      <w:r>
        <w:rPr>
          <w:rFonts w:cstheme="minorHAnsi"/>
        </w:rPr>
        <w:t>□</w:t>
      </w:r>
      <w:r>
        <w:t xml:space="preserve"> peut être rechargé</w:t>
      </w:r>
    </w:p>
    <w:p w:rsidR="002F44D2" w:rsidRDefault="002F44D2" w:rsidP="002F44D2">
      <w:r>
        <w:t xml:space="preserve">Si on peut le recharger, on le recharge avec  un courant </w:t>
      </w:r>
      <w:r>
        <w:rPr>
          <w:rFonts w:cstheme="minorHAnsi"/>
        </w:rPr>
        <w:t xml:space="preserve">□ </w:t>
      </w:r>
      <w:r>
        <w:t xml:space="preserve">continu     </w:t>
      </w:r>
      <w:r>
        <w:rPr>
          <w:rFonts w:cstheme="minorHAnsi"/>
        </w:rPr>
        <w:t>□</w:t>
      </w:r>
      <w:r>
        <w:t>alternatif</w:t>
      </w:r>
    </w:p>
    <w:p w:rsidR="002F44D2" w:rsidRDefault="002F44D2" w:rsidP="002F44D2"/>
    <w:p w:rsidR="002F44D2" w:rsidRDefault="002F44D2" w:rsidP="002F44D2">
      <w:r>
        <w:t>2. A quoi sert un pont de diodes ? …………………………………………………………………………………………………………………..</w:t>
      </w:r>
    </w:p>
    <w:p w:rsidR="002F44D2" w:rsidRDefault="002F44D2" w:rsidP="002F44D2"/>
    <w:p w:rsidR="00C21644" w:rsidRDefault="002F44D2" w:rsidP="00C21644">
      <w:r>
        <w:t xml:space="preserve">3. </w:t>
      </w:r>
      <w:r w:rsidR="004F5C1F">
        <w:t>Dans le montage ci-dessous, nommer les composants fléchés</w:t>
      </w:r>
    </w:p>
    <w:p w:rsidR="004F5C1F" w:rsidRDefault="004F5C1F" w:rsidP="004F5C1F">
      <w:pPr>
        <w:rPr>
          <w:sz w:val="20"/>
          <w:szCs w:val="20"/>
        </w:rPr>
      </w:pPr>
    </w:p>
    <w:p w:rsidR="004F5C1F" w:rsidRPr="00090C71" w:rsidRDefault="004F5C1F" w:rsidP="004F5C1F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3052738</wp:posOffset>
                </wp:positionH>
                <wp:positionV relativeFrom="paragraph">
                  <wp:posOffset>95201</wp:posOffset>
                </wp:positionV>
                <wp:extent cx="2001520" cy="1671320"/>
                <wp:effectExtent l="0" t="0" r="0" b="508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1520" cy="1671320"/>
                          <a:chOff x="5945" y="1846"/>
                          <a:chExt cx="3152" cy="2647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78" y="3016"/>
                            <a:ext cx="1113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C1F" w:rsidRDefault="004F5C1F" w:rsidP="004F5C1F">
                              <w:r>
                                <w:t>R = 1kΩ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945" y="2019"/>
                            <a:ext cx="1518" cy="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035" y="4177"/>
                            <a:ext cx="1518" cy="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 rot="5400000">
                            <a:off x="5535" y="2850"/>
                            <a:ext cx="1732" cy="396"/>
                            <a:chOff x="2345" y="8816"/>
                            <a:chExt cx="1732" cy="396"/>
                          </a:xfrm>
                        </wpg:grpSpPr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1" y="8816"/>
                              <a:ext cx="907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3688" y="9012"/>
                              <a:ext cx="3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 flipH="1">
                              <a:off x="2345" y="9022"/>
                              <a:ext cx="4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393" y="2047"/>
                            <a:ext cx="1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403" y="3862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345" y="3792"/>
                            <a:ext cx="1223" cy="701"/>
                            <a:chOff x="1242" y="6314"/>
                            <a:chExt cx="1223" cy="701"/>
                          </a:xfrm>
                        </wpg:grpSpPr>
                        <wps:wsp>
                          <wps:cNvPr id="1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2" y="6702"/>
                              <a:ext cx="1021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9" y="6314"/>
                              <a:ext cx="0" cy="70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69" y="6314"/>
                              <a:ext cx="196" cy="10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69" y="6421"/>
                              <a:ext cx="196" cy="9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69" y="6512"/>
                              <a:ext cx="196" cy="10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69" y="6619"/>
                              <a:ext cx="196" cy="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69" y="6702"/>
                              <a:ext cx="196" cy="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69" y="6785"/>
                              <a:ext cx="196" cy="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69" y="6868"/>
                              <a:ext cx="196" cy="8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7197" y="1846"/>
                            <a:ext cx="1900" cy="453"/>
                            <a:chOff x="1210" y="5380"/>
                            <a:chExt cx="1900" cy="453"/>
                          </a:xfrm>
                        </wpg:grpSpPr>
                        <wps:wsp>
                          <wps:cNvPr id="22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0" y="5570"/>
                              <a:ext cx="10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0" y="5380"/>
                              <a:ext cx="800" cy="4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5C1F" w:rsidRDefault="004F5C1F" w:rsidP="004F5C1F">
                                <w:r>
                                  <w:t>Voie 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240.35pt;margin-top:7.5pt;width:157.6pt;height:131.6pt;z-index:251659264" coordorigin="5945,1846" coordsize="3152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6678;top:3016;width:1113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KccEA&#10;AADaAAAADwAAAGRycy9kb3ducmV2LnhtbESPQYvCMBSE74L/ITzBm6Z60FKNIuKK4h5c9eLt0Tyb&#10;YvPSbaLWf79ZWNjjMDPfMPNlayvxpMaXjhWMhgkI4tzpkgsFl/PHIAXhA7LGyjEpeJOH5aLbmWOm&#10;3Yu/6HkKhYgQ9hkqMCHUmZQ+N2TRD11NHL2bayyGKJtC6gZfEW4rOU6SibRYclwwWNPaUH4/PayC&#10;3TU9H2i/Nelxg1M6sv+W10+l+r12NQMRqA3/4b/2TisYw++Ve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WSnHBAAAA2gAAAA8AAAAAAAAAAAAAAAAAmAIAAGRycy9kb3du&#10;cmV2LnhtbFBLBQYAAAAABAAEAPUAAACGAwAAAAA=&#10;" stroked="f">
                  <v:textbox inset="0,,0">
                    <w:txbxContent>
                      <w:p w:rsidR="004F5C1F" w:rsidRDefault="004F5C1F" w:rsidP="004F5C1F">
                        <w:r>
                          <w:t>R = 1kΩ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945;top:2019;width:1518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a8sIAAADaAAAADwAAAGRycy9kb3ducmV2LnhtbESPQYvCMBSE74L/ITzBi2iqwl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Qa8sIAAADaAAAADwAAAAAAAAAAAAAA&#10;AAChAgAAZHJzL2Rvd25yZXYueG1sUEsFBgAAAAAEAAQA+QAAAJADAAAAAA==&#10;" strokeweight="1pt"/>
                <v:shape id="AutoShape 5" o:spid="_x0000_s1029" type="#_x0000_t32" style="position:absolute;left:6035;top:4177;width:1518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ChsIAAADaAAAADwAAAGRycy9kb3ducmV2LnhtbESPQYvCMBSE74L/ITzBi2iqyF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2ChsIAAADaAAAADwAAAAAAAAAAAAAA&#10;AAChAgAAZHJzL2Rvd25yZXYueG1sUEsFBgAAAAAEAAQA+QAAAJADAAAAAA==&#10;" strokeweight="1pt"/>
                <v:group id="Group 6" o:spid="_x0000_s1030" style="position:absolute;left:5535;top:2850;width:1732;height:396;rotation:90" coordorigin="2345,8816" coordsize="173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8+m37CAAAA2gAAAA8A&#10;AAAAAAAAAAAAAAAAqgIAAGRycy9kb3ducmV2LnhtbFBLBQYAAAAABAAEAPoAAACZAwAAAAA=&#10;">
                  <v:rect id="Rectangle 7" o:spid="_x0000_s1031" style="position:absolute;left:2781;top:8816;width:907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line id="Line 8" o:spid="_x0000_s1032" style="position:absolute;visibility:visible;mso-wrap-style:square" from="3688,9012" to="4077,9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9" o:spid="_x0000_s1033" style="position:absolute;flip:x;visibility:visible;mso-wrap-style:square" from="2345,9022" to="2766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/v:group>
                <v:shape id="AutoShape 10" o:spid="_x0000_s1034" type="#_x0000_t32" style="position:absolute;left:6393;top:2047;width:1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1" o:spid="_x0000_s1035" type="#_x0000_t32" style="position:absolute;left:6403;top:3862;width: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group id="Group 12" o:spid="_x0000_s1036" style="position:absolute;left:7345;top:3792;width:1223;height:701" coordorigin="1242,6314" coordsize="1223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13" o:spid="_x0000_s1037" type="#_x0000_t32" style="position:absolute;left:1242;top:6702;width:10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nl8EAAADbAAAADwAAAGRycy9kb3ducmV2LnhtbERPTYvCMBC9C/6HMIIX0VQPa61NxV0Q&#10;ZG+rIh6HZmyLzaQ0aa3/frOw4G0e73PS3WBq0VPrKssKlosIBHFudcWFgsv5MI9BOI+ssbZMCl7k&#10;YJeNRykm2j75h/qTL0QIYZeggtL7JpHS5SUZdAvbEAfubluDPsC2kLrFZwg3tVxF0Yc0WHFoKLGh&#10;r5Lyx6kzCrr6e3burn7ZF5/9+h5v4ttwc0pNJ8N+C8LT4N/if/dRh/kr+PslHC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KeXwQAAANsAAAAPAAAAAAAAAAAAAAAA&#10;AKECAABkcnMvZG93bnJldi54bWxQSwUGAAAAAAQABAD5AAAAjwMAAAAA&#10;" strokeweight="1pt"/>
                  <v:shape id="AutoShape 14" o:spid="_x0000_s1038" type="#_x0000_t32" style="position:absolute;left:2269;top:6314;width:0;height:7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CDMEAAADbAAAADwAAAGRycy9kb3ducmV2LnhtbERPTYvCMBC9C/sfwizsRTR1F7R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AIMwQAAANsAAAAPAAAAAAAAAAAAAAAA&#10;AKECAABkcnMvZG93bnJldi54bWxQSwUGAAAAAAQABAD5AAAAjwMAAAAA&#10;" strokeweight="1pt"/>
                  <v:shape id="AutoShape 15" o:spid="_x0000_s1039" type="#_x0000_t32" style="position:absolute;left:2269;top:6314;width:196;height:1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Y3XsAAAADbAAAADwAAAGRycy9kb3ducmV2LnhtbERPS4vCMBC+C/6HMIIXWVNfZalGEUHw&#10;JGwV3OPQzLbFZlKb2NZ/bxYW9jYf33M2u95UoqXGlZYVzKYRCOLM6pJzBdfL8eMThPPIGivLpOBF&#10;Dnbb4WCDibYdf1Gb+lyEEHYJKii8rxMpXVaQQTe1NXHgfmxj0AfY5FI32IVwU8l5FMXSYMmhocCa&#10;DgVl9/RpFJxXk7ht/WPi8PyNXXpj2VULpcajfr8G4an3/+I/90mH+Uv4/SUcIL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2mN17AAAAA2wAAAA8AAAAAAAAAAAAAAAAA&#10;oQIAAGRycy9kb3ducmV2LnhtbFBLBQYAAAAABAAEAPkAAACOAwAAAAA=&#10;" strokeweight="1pt"/>
                  <v:shape id="AutoShape 16" o:spid="_x0000_s1040" type="#_x0000_t32" style="position:absolute;left:2269;top:6421;width:196;height: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qSxcAAAADbAAAADwAAAGRycy9kb3ducmV2LnhtbERPTYvCMBC9C/6HMMJeZE1dUaTbVEQQ&#10;9iRYBT0OzWxbtpnUJrbdf28Ewds83uckm8HUoqPWVZYVzGcRCOLc6ooLBefT/nMNwnlkjbVlUvBP&#10;DjbpeJRgrG3PR+oyX4gQwi5GBaX3TSyly0sy6Ga2IQ7cr20N+gDbQuoW+xBuavkVRStpsOLQUGJD&#10;u5Lyv+xuFByW01XX+dvU4eGKfXZh2dcLpT4mw/YbhKfBv8Uv948O85fw/CUcINM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ksXAAAAA2wAAAA8AAAAAAAAAAAAAAAAA&#10;oQIAAGRycy9kb3ducmV2LnhtbFBLBQYAAAAABAAEAPkAAACOAwAAAAA=&#10;" strokeweight="1pt"/>
                  <v:shape id="AutoShape 17" o:spid="_x0000_s1041" type="#_x0000_t32" style="position:absolute;left:2269;top:6512;width:196;height:1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Msr8AAADbAAAADwAAAGRycy9kb3ducmV2LnhtbERPTYvCMBC9C/6HMMJexKauWKQaRQTB&#10;k2BX0OPQjG2xmdQmtt1/v1lY2Ns83udsdoOpRUetqywrmEcxCOLc6ooLBdev42wFwnlkjbVlUvBN&#10;Dnbb8WiDqbY9X6jLfCFCCLsUFZTeN6mULi/JoItsQxy4h20N+gDbQuoW+xBuavkZx4k0WHFoKLGh&#10;Q0n5M3sbBeflNOk6/5o6PN+xz24s+3qh1Mdk2K9BeBr8v/jPfdJhfgK/v4QD5PY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jgMsr8AAADbAAAADwAAAAAAAAAAAAAAAACh&#10;AgAAZHJzL2Rvd25yZXYueG1sUEsFBgAAAAAEAAQA+QAAAI0DAAAAAA==&#10;" strokeweight="1pt"/>
                  <v:shape id="AutoShape 18" o:spid="_x0000_s1042" type="#_x0000_t32" style="position:absolute;left:2269;top:6619;width:19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SpKcAAAADbAAAADwAAAGRycy9kb3ducmV2LnhtbERPTYvCMBC9C/6HMIIXWVMVu9I1igiC&#10;J2GroMehGduyzaQ2sa3/3iws7G0e73PW295UoqXGlZYVzKYRCOLM6pJzBZfz4WMFwnlkjZVlUvAi&#10;B9vNcLDGRNuOv6lNfS5CCLsEFRTe14mULivIoJvamjhwd9sY9AE2udQNdiHcVHIeRbE0WHJoKLCm&#10;fUHZT/o0Ck7LSdy2/jFxeLphl15ZdtVCqfGo332B8NT7f/Gf+6jD/E/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0qSnAAAAA2wAAAA8AAAAAAAAAAAAAAAAA&#10;oQIAAGRycy9kb3ducmV2LnhtbFBLBQYAAAAABAAEAPkAAACOAwAAAAA=&#10;" strokeweight="1pt"/>
                  <v:shape id="AutoShape 19" o:spid="_x0000_s1043" type="#_x0000_t32" style="position:absolute;left:2269;top:6702;width:19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9W8IAAADbAAAADwAAAGRycy9kb3ducmV2LnhtbESPQWvCQBCF7wX/wzJCL6IblYpEVxFB&#10;8CQ0LdTjkB2TYHY2Ztck/fedg9DbDO/Ne99s94OrVUdtqDwbmM8SUMS5txUXBr6/TtM1qBCRLdae&#10;ycAvBdjvRm9bTK3v+ZO6LBZKQjikaKCMsUm1DnlJDsPMN8Si3XzrMMraFtq22Eu4q/UiSVbaYcXS&#10;UGJDx5Lye/Z0Bi4fk1XXxcck4OWKffbDuq+XxryPh8MGVKQh/ptf12cr+AIrv8gAe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s9W8IAAADbAAAADwAAAAAAAAAAAAAA&#10;AAChAgAAZHJzL2Rvd25yZXYueG1sUEsFBgAAAAAEAAQA+QAAAJADAAAAAA==&#10;" strokeweight="1pt"/>
                  <v:shape id="AutoShape 20" o:spid="_x0000_s1044" type="#_x0000_t32" style="position:absolute;left:2269;top:6785;width:19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eYwMAAAADbAAAADwAAAGRycy9kb3ducmV2LnhtbERPTYvCMBC9C/6HMIIXWVMVy9o1igiC&#10;J2GroMehGduyzaQ2sa3/3iws7G0e73PW295UoqXGlZYVzKYRCOLM6pJzBZfz4eMThPPIGivLpOBF&#10;Drab4WCNibYdf1Ob+lyEEHYJKii8rxMpXVaQQTe1NXHg7rYx6ANscqkb7EK4qeQ8imJpsOTQUGBN&#10;+4Kyn/RpFJyWk7ht/WPi8HTDLr2y7KqFUuNRv/sC4an3/+I/91GH+Sv4/SUcID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mMDAAAAA2wAAAA8AAAAAAAAAAAAAAAAA&#10;oQIAAGRycy9kb3ducmV2LnhtbFBLBQYAAAAABAAEAPkAAACOAwAAAAA=&#10;" strokeweight="1pt"/>
                  <v:shape id="AutoShape 21" o:spid="_x0000_s1045" type="#_x0000_t32" style="position:absolute;left:2269;top:6868;width:196;height: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H74MAAAADbAAAADwAAAGRycy9kb3ducmV2LnhtbERPTWuDQBC9F/oflinkEuJaQ0MwrhIC&#10;hZ6EmkB7HNyJSt1Z627V/PvuIZDj431nxWJ6MdHoOssKXqMYBHFtdceNgsv5fbMH4Tyyxt4yKbiR&#10;gyJ/fsow1XbmT5oq34gQwi5FBa33Qyqlq1sy6CI7EAfuakeDPsCxkXrEOYSbXiZxvJMGOw4NLQ50&#10;aqn+qf6MgvJtvZsm/7t2WH7jXH2xnPutUquX5XgA4WnxD/Hd/aEVJGF9+BJ+gM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x++DAAAAA2wAAAA8AAAAAAAAAAAAAAAAA&#10;oQIAAGRycy9kb3ducmV2LnhtbFBLBQYAAAAABAAEAPkAAACOAwAAAAA=&#10;" strokeweight="1pt"/>
                </v:group>
                <v:group id="Group 22" o:spid="_x0000_s1046" style="position:absolute;left:7197;top:1846;width:1900;height:453" coordorigin="1210,5380" coordsize="1900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23" o:spid="_x0000_s1047" type="#_x0000_t32" style="position:absolute;left:1210;top:5570;width:1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  <v:stroke endarrow="block"/>
                  </v:shape>
                  <v:shape id="Zone de texte 2" o:spid="_x0000_s1048" type="#_x0000_t202" style="position:absolute;left:2310;top:5380;width:80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q+j8QA&#10;AADbAAAADwAAAGRycy9kb3ducmV2LnhtbESPQWvCQBSE74L/YXlCb7rRQhvSbETEFkt70NiLt0f2&#10;mQ1m36bZrab/vlsQPA4z8w2TLwfbigv1vnGsYD5LQBBXTjdcK/g6vE5TED4ga2wdk4Jf8rAsxqMc&#10;M+2uvKdLGWoRIewzVGBC6DIpfWXIop+5jjh6J9dbDFH2tdQ9XiPctnKRJE/SYsNxwWBHa0PVufyx&#10;CrbH9PBB728m3W3wmXbsv+XxU6mHybB6ARFoCPfwrb3VChaP8P8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avo/EAAAA2wAAAA8AAAAAAAAAAAAAAAAAmAIAAGRycy9k&#10;b3ducmV2LnhtbFBLBQYAAAAABAAEAPUAAACJAwAAAAA=&#10;" stroked="f">
                    <v:textbox inset="0,,0">
                      <w:txbxContent>
                        <w:p w:rsidR="004F5C1F" w:rsidRDefault="004F5C1F" w:rsidP="004F5C1F">
                          <w:r>
                            <w:t>Voie 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4F5C1F" w:rsidRPr="00090C71" w:rsidRDefault="004F5C1F" w:rsidP="004F5C1F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BC7BB" wp14:editId="08BA1B57">
                <wp:simplePos x="0" y="0"/>
                <wp:positionH relativeFrom="column">
                  <wp:posOffset>4593425</wp:posOffset>
                </wp:positionH>
                <wp:positionV relativeFrom="paragraph">
                  <wp:posOffset>1378917</wp:posOffset>
                </wp:positionV>
                <wp:extent cx="493726" cy="333319"/>
                <wp:effectExtent l="38100" t="38100" r="20955" b="2921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3726" cy="3333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7" o:spid="_x0000_s1026" type="#_x0000_t32" style="position:absolute;margin-left:361.7pt;margin-top:108.6pt;width:38.9pt;height:26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" strokecolor="windowText" strokeweight="1pt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C8F6D3" wp14:editId="35B1C8C8">
                <wp:simplePos x="0" y="0"/>
                <wp:positionH relativeFrom="column">
                  <wp:posOffset>3220085</wp:posOffset>
                </wp:positionH>
                <wp:positionV relativeFrom="paragraph">
                  <wp:posOffset>967105</wp:posOffset>
                </wp:positionV>
                <wp:extent cx="62865" cy="810895"/>
                <wp:effectExtent l="38100" t="38100" r="51435" b="2730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" cy="81089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253.55pt;margin-top:76.15pt;width:4.95pt;height:63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" strokecolor="windowText" strokeweight="1pt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0691E" wp14:editId="737D49CF">
                <wp:simplePos x="0" y="0"/>
                <wp:positionH relativeFrom="column">
                  <wp:posOffset>1503045</wp:posOffset>
                </wp:positionH>
                <wp:positionV relativeFrom="paragraph">
                  <wp:posOffset>998855</wp:posOffset>
                </wp:positionV>
                <wp:extent cx="62865" cy="826770"/>
                <wp:effectExtent l="38100" t="38100" r="51435" b="1143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" cy="82677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118.35pt;margin-top:78.65pt;width:4.95pt;height:65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" strokecolor="windowText" strokeweight="1pt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586F5" wp14:editId="259734A8">
                <wp:simplePos x="0" y="0"/>
                <wp:positionH relativeFrom="column">
                  <wp:posOffset>238843</wp:posOffset>
                </wp:positionH>
                <wp:positionV relativeFrom="paragraph">
                  <wp:posOffset>752669</wp:posOffset>
                </wp:positionV>
                <wp:extent cx="63279" cy="914399"/>
                <wp:effectExtent l="38100" t="38100" r="51435" b="1968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9" cy="91439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18.8pt;margin-top:59.25pt;width:5pt;height:1in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" strokecolor="black [3213]" strokeweight="1pt">
                <v:stroke endarrow="open"/>
              </v:shape>
            </w:pict>
          </mc:Fallback>
        </mc:AlternateContent>
      </w:r>
      <w:r w:rsidRPr="00090C71">
        <w:rPr>
          <w:sz w:val="20"/>
          <w:szCs w:val="20"/>
        </w:rPr>
        <w:object w:dxaOrig="4979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5pt;height:110.75pt" o:ole="">
            <v:imagedata r:id="rId7" o:title=""/>
          </v:shape>
          <o:OLEObject Type="Embed" ProgID="Word.Picture.8" ShapeID="_x0000_i1025" DrawAspect="Content" ObjectID="_1442847519" r:id="rId8"/>
        </w:object>
      </w:r>
    </w:p>
    <w:p w:rsidR="004F5C1F" w:rsidRDefault="004F5C1F" w:rsidP="00C21644"/>
    <w:p w:rsidR="002F44D2" w:rsidRDefault="002F44D2" w:rsidP="00C21644"/>
    <w:p w:rsidR="004F5C1F" w:rsidRPr="008D0BD7" w:rsidRDefault="004F5C1F" w:rsidP="00C21644">
      <w:pPr>
        <w:rPr>
          <w:b/>
        </w:rPr>
      </w:pPr>
      <w:r>
        <w:t xml:space="preserve">              </w:t>
      </w:r>
      <w:r w:rsidR="008D0BD7">
        <w:t xml:space="preserve">                             </w:t>
      </w:r>
      <w:r w:rsidRPr="008D0BD7">
        <w:rPr>
          <w:b/>
        </w:rPr>
        <w:t>*</w:t>
      </w:r>
    </w:p>
    <w:p w:rsidR="004F5C1F" w:rsidRDefault="004F5C1F" w:rsidP="00C21644"/>
    <w:p w:rsidR="002F44D2" w:rsidRDefault="004F5C1F" w:rsidP="00C21644">
      <w:r>
        <w:t xml:space="preserve">4. Tester les 4 composants </w:t>
      </w:r>
      <w:r w:rsidRPr="008D0BD7">
        <w:rPr>
          <w:b/>
        </w:rPr>
        <w:t>*</w:t>
      </w:r>
      <w:r>
        <w:t xml:space="preserve"> avec un multimètre. Appeler le professeur si un composant est défectueux.</w:t>
      </w:r>
    </w:p>
    <w:p w:rsidR="004F5C1F" w:rsidRDefault="004F5C1F" w:rsidP="00C21644">
      <w:r>
        <w:t xml:space="preserve">5. </w:t>
      </w:r>
      <w:r w:rsidR="008D0BD7">
        <w:t xml:space="preserve">Réaliser le montage ci-dessous, </w:t>
      </w:r>
      <w:r w:rsidR="008D0BD7" w:rsidRPr="008D0BD7">
        <w:rPr>
          <w:b/>
          <w:u w:val="single"/>
        </w:rPr>
        <w:t>générateur éteint</w:t>
      </w:r>
      <w:r w:rsidR="008D0BD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9355"/>
      </w:tblGrid>
      <w:tr w:rsidR="00996B7E" w:rsidRPr="00996B7E" w:rsidTr="00C93998">
        <w:tc>
          <w:tcPr>
            <w:tcW w:w="959" w:type="dxa"/>
          </w:tcPr>
          <w:p w:rsidR="00996B7E" w:rsidRPr="00996B7E" w:rsidRDefault="00996B7E" w:rsidP="00996B7E">
            <w:r w:rsidRPr="00996B7E">
              <w:object w:dxaOrig="4281" w:dyaOrig="4281">
                <v:shape id="_x0000_i1026" type="#_x0000_t75" style="width:34.6pt;height:34.6pt" o:ole="" fillcolor="window">
                  <v:imagedata r:id="rId9" o:title=""/>
                </v:shape>
                <o:OLEObject Type="Embed" ProgID="Unknown" ShapeID="_x0000_i1026" DrawAspect="Content" ObjectID="_1442847520" r:id="rId10"/>
              </w:object>
            </w:r>
          </w:p>
        </w:tc>
        <w:tc>
          <w:tcPr>
            <w:tcW w:w="9355" w:type="dxa"/>
          </w:tcPr>
          <w:p w:rsidR="00996B7E" w:rsidRPr="00996B7E" w:rsidRDefault="00996B7E" w:rsidP="00996B7E">
            <w:pPr>
              <w:rPr>
                <w:b/>
              </w:rPr>
            </w:pPr>
            <w:r w:rsidRPr="00996B7E">
              <w:rPr>
                <w:b/>
              </w:rPr>
              <w:t xml:space="preserve">Appel n°1 : </w:t>
            </w:r>
          </w:p>
          <w:p w:rsidR="00996B7E" w:rsidRPr="00996B7E" w:rsidRDefault="00996B7E" w:rsidP="00996B7E">
            <w:pPr>
              <w:rPr>
                <w:b/>
              </w:rPr>
            </w:pPr>
            <w:r>
              <w:rPr>
                <w:b/>
              </w:rPr>
              <w:t>Montrer le montage au professeur.</w:t>
            </w:r>
            <w:r w:rsidRPr="00996B7E">
              <w:rPr>
                <w:b/>
              </w:rPr>
              <w:t xml:space="preserve"> </w:t>
            </w:r>
          </w:p>
        </w:tc>
      </w:tr>
    </w:tbl>
    <w:p w:rsidR="008D0BD7" w:rsidRDefault="00996B7E" w:rsidP="00C21644">
      <w:r>
        <w:t>6. Avec l’autorisation du professeur mettre sous tension et faire les réglages sur l’oscilloscope.</w:t>
      </w:r>
    </w:p>
    <w:p w:rsidR="00996B7E" w:rsidRDefault="00996B7E" w:rsidP="00C21644">
      <w:r>
        <w:t xml:space="preserve">7. Représenter ci-dessous la tension visualisée, déterminer la période T et la tension </w:t>
      </w:r>
      <w:proofErr w:type="spellStart"/>
      <w:r>
        <w:t>Umax</w:t>
      </w:r>
      <w:proofErr w:type="spellEnd"/>
      <w:r>
        <w:t xml:space="preserve"> de la tension visualisée.</w:t>
      </w:r>
    </w:p>
    <w:p w:rsidR="00BF3988" w:rsidRDefault="00BF3988" w:rsidP="00C216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23B59" wp14:editId="484BB473">
                <wp:simplePos x="0" y="0"/>
                <wp:positionH relativeFrom="column">
                  <wp:posOffset>1619250</wp:posOffset>
                </wp:positionH>
                <wp:positionV relativeFrom="paragraph">
                  <wp:posOffset>140970</wp:posOffset>
                </wp:positionV>
                <wp:extent cx="2456815" cy="228600"/>
                <wp:effectExtent l="0" t="0" r="635" b="0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B7E" w:rsidRPr="004C01C7" w:rsidRDefault="00996B7E" w:rsidP="00965FBF">
                            <w:r>
                              <w:t xml:space="preserve">T = ……………          </w:t>
                            </w:r>
                            <w:r w:rsidRPr="004C01C7">
                              <w:t xml:space="preserve"> </w:t>
                            </w:r>
                            <w:proofErr w:type="spellStart"/>
                            <w:r w:rsidRPr="004C01C7">
                              <w:t>Umax</w:t>
                            </w:r>
                            <w:proofErr w:type="spellEnd"/>
                            <w:r w:rsidRPr="004C01C7">
                              <w:t xml:space="preserve"> = ………….</w:t>
                            </w:r>
                          </w:p>
                          <w:p w:rsidR="00996B7E" w:rsidRDefault="00996B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9" o:spid="_x0000_s1049" type="#_x0000_t202" style="position:absolute;margin-left:127.5pt;margin-top:11.1pt;width:193.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" stroked="f">
                <v:textbox inset="0,0,0,0">
                  <w:txbxContent>
                    <w:p w:rsidR="00996B7E" w:rsidRPr="004C01C7" w:rsidRDefault="00996B7E" w:rsidP="00965FBF">
                      <w:r>
                        <w:t xml:space="preserve">T = ……………          </w:t>
                      </w:r>
                      <w:r w:rsidRPr="004C01C7">
                        <w:t xml:space="preserve"> </w:t>
                      </w:r>
                      <w:proofErr w:type="spellStart"/>
                      <w:r w:rsidRPr="004C01C7">
                        <w:t>Umax</w:t>
                      </w:r>
                      <w:proofErr w:type="spellEnd"/>
                      <w:r w:rsidRPr="004C01C7">
                        <w:t xml:space="preserve"> = ………….</w:t>
                      </w:r>
                    </w:p>
                    <w:p w:rsidR="00996B7E" w:rsidRDefault="00996B7E"/>
                  </w:txbxContent>
                </v:textbox>
              </v:shape>
            </w:pict>
          </mc:Fallback>
        </mc:AlternateContent>
      </w:r>
    </w:p>
    <w:p w:rsidR="00BF3988" w:rsidRDefault="00BF3988" w:rsidP="00C2164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A74C62" wp14:editId="102A2D29">
                <wp:simplePos x="0" y="0"/>
                <wp:positionH relativeFrom="column">
                  <wp:posOffset>4081780</wp:posOffset>
                </wp:positionH>
                <wp:positionV relativeFrom="paragraph">
                  <wp:posOffset>5715</wp:posOffset>
                </wp:positionV>
                <wp:extent cx="2355850" cy="1868170"/>
                <wp:effectExtent l="0" t="0" r="6350" b="0"/>
                <wp:wrapSquare wrapText="bothSides"/>
                <wp:docPr id="36" name="Grou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868170"/>
                          <a:chOff x="1134" y="7377"/>
                          <a:chExt cx="3465" cy="2816"/>
                        </a:xfrm>
                      </wpg:grpSpPr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8753"/>
                            <a:ext cx="346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1134" y="7377"/>
                            <a:ext cx="346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6" o:spid="_x0000_s1026" style="position:absolute;margin-left:321.4pt;margin-top:.45pt;width:185.5pt;height:147.1pt;z-index:251667456" coordorigin="1134,7377" coordsize="3465,2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">
                <v:shape id="Picture 34" o:spid="_x0000_s1027" type="#_x0000_t75" style="position:absolute;left:1134;top:8753;width:3465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eA3HAAAA2wAAAA8AAABkcnMvZG93bnJldi54bWxEj91qwkAUhO8LvsNyhN7VjS1Uia7iTysK&#10;ghrb0t4dsqdJMHs2zW41vr0rCF4OM/MNMxw3phRHql1hWUG3E4EgTq0uOFPwsX9/6oNwHlljaZkU&#10;nMnBeNR6GGKs7Yl3dEx8JgKEXYwKcu+rWEqX5mTQdWxFHLxfWxv0QdaZ1DWeAtyU8jmKXqXBgsNC&#10;jhXNckoPyb9RsJnP/37WC/Mpk+l5O337sqvye6nUY7uZDEB4avw9fGsvtYKXHly/hB8gR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ckeA3HAAAA2wAAAA8AAAAAAAAAAAAA&#10;AAAAnwIAAGRycy9kb3ducmV2LnhtbFBLBQYAAAAABAAEAPcAAACTAwAAAAA=&#10;">
                  <v:imagedata r:id="rId12" o:title=""/>
                </v:shape>
                <v:shape id="Picture 35" o:spid="_x0000_s1028" type="#_x0000_t75" style="position:absolute;left:1134;top:7377;width:3465;height:14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915fCAAAA2wAAAA8AAABkcnMvZG93bnJldi54bWxET7tuwjAU3Sv1H6xbia04LQLRNAZBBRIB&#10;lgaWbrfxzUPE11FskvTv66FSx6PzTtajaURPnastK3iZRiCIc6trLhVcL/vnJQjnkTU2lknBDzlY&#10;rx4fEoy1HfiT+syXIoSwi1FB5X0bS+nyigy6qW2JA1fYzqAPsCul7nAI4aaRr1G0kAZrDg0VtvRR&#10;UX7L7kbBPJWnIpW7t+Lbmv3m7NLt8vil1ORp3LyD8DT6f/Gf+6AVzMLY8CX8AL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vdeXwgAAANsAAAAPAAAAAAAAAAAAAAAAAJ8C&#10;AABkcnMvZG93bnJldi54bWxQSwUGAAAAAAQABAD3AAAAjgMAAAAA&#10;">
                  <v:imagedata r:id="rId12" o:title=""/>
                </v:shape>
                <w10:wrap type="square"/>
              </v:group>
            </w:pict>
          </mc:Fallback>
        </mc:AlternateContent>
      </w:r>
    </w:p>
    <w:p w:rsidR="00996B7E" w:rsidRDefault="00996B7E" w:rsidP="00C21644"/>
    <w:p w:rsidR="002F44D2" w:rsidRDefault="00803056" w:rsidP="00C21644">
      <w:r>
        <w:t>8. Comment s’appelle ce type de redressement ?</w:t>
      </w:r>
    </w:p>
    <w:p w:rsidR="00803056" w:rsidRDefault="00803056" w:rsidP="00C21644">
      <w:r>
        <w:t>……………………………………………………………………………………..</w:t>
      </w:r>
    </w:p>
    <w:p w:rsidR="00803056" w:rsidRDefault="00803056" w:rsidP="00C21644"/>
    <w:p w:rsidR="00803056" w:rsidRDefault="00803056" w:rsidP="00C21644">
      <w:r>
        <w:t>9. Pour filtrer le signal précédent, on ajoute un condensateur. Placer correctement le condensateur en le symbolisant sur le schéma du montage.</w:t>
      </w:r>
    </w:p>
    <w:p w:rsidR="00540317" w:rsidRDefault="00540317" w:rsidP="00C21644"/>
    <w:p w:rsidR="00540317" w:rsidRDefault="00540317" w:rsidP="00C21644">
      <w:r>
        <w:t>10. Réaliser le montage avec le condensateur C</w:t>
      </w:r>
      <w:r w:rsidRPr="00540317">
        <w:rPr>
          <w:vertAlign w:val="subscript"/>
        </w:rPr>
        <w:t>1</w:t>
      </w:r>
      <w:r>
        <w:t xml:space="preserve">, </w:t>
      </w:r>
      <w:r w:rsidRPr="008D0BD7">
        <w:rPr>
          <w:b/>
          <w:u w:val="single"/>
        </w:rPr>
        <w:t>générateur éteint</w:t>
      </w:r>
      <w:r>
        <w:t>.</w:t>
      </w:r>
    </w:p>
    <w:p w:rsidR="00540317" w:rsidRDefault="00540317" w:rsidP="00C21644"/>
    <w:p w:rsidR="00BF3988" w:rsidRDefault="00BF3988" w:rsidP="00C21644"/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484"/>
      </w:tblGrid>
      <w:tr w:rsidR="00BF3988" w:rsidTr="00C93998">
        <w:tc>
          <w:tcPr>
            <w:tcW w:w="1728" w:type="dxa"/>
            <w:vAlign w:val="center"/>
          </w:tcPr>
          <w:p w:rsidR="00BF3988" w:rsidRDefault="00BF3988" w:rsidP="00C9399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70D899A" wp14:editId="7D649ACE">
                  <wp:extent cx="580390" cy="580390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vAlign w:val="center"/>
          </w:tcPr>
          <w:p w:rsidR="00BF3988" w:rsidRPr="00634008" w:rsidRDefault="00BF3988" w:rsidP="00C93998">
            <w:pPr>
              <w:ind w:left="115"/>
              <w:rPr>
                <w:b/>
                <w:color w:val="000000"/>
                <w:sz w:val="28"/>
                <w:szCs w:val="28"/>
              </w:rPr>
            </w:pPr>
            <w:r w:rsidRPr="00634008">
              <w:rPr>
                <w:b/>
                <w:color w:val="000000"/>
                <w:sz w:val="28"/>
                <w:szCs w:val="28"/>
              </w:rPr>
              <w:t>Attention de respecter la polarité du condensateur !!</w:t>
            </w:r>
          </w:p>
          <w:p w:rsidR="00BF3988" w:rsidRDefault="00BF3988" w:rsidP="00C93998">
            <w:pPr>
              <w:jc w:val="center"/>
            </w:pPr>
          </w:p>
        </w:tc>
      </w:tr>
    </w:tbl>
    <w:p w:rsidR="00BF3988" w:rsidRDefault="00BF3988" w:rsidP="00C21644"/>
    <w:p w:rsidR="00BF3988" w:rsidRDefault="00BF3988" w:rsidP="00C21644"/>
    <w:p w:rsidR="00BF3988" w:rsidRDefault="00BF3988" w:rsidP="00C21644"/>
    <w:p w:rsidR="00BF3988" w:rsidRDefault="00BF3988" w:rsidP="00C21644"/>
    <w:tbl>
      <w:tblPr>
        <w:tblW w:w="0" w:type="auto"/>
        <w:tblLook w:val="01E0" w:firstRow="1" w:lastRow="1" w:firstColumn="1" w:lastColumn="1" w:noHBand="0" w:noVBand="0"/>
      </w:tblPr>
      <w:tblGrid>
        <w:gridCol w:w="959"/>
        <w:gridCol w:w="9355"/>
      </w:tblGrid>
      <w:tr w:rsidR="00540317" w:rsidRPr="00996B7E" w:rsidTr="00C93998">
        <w:tc>
          <w:tcPr>
            <w:tcW w:w="959" w:type="dxa"/>
          </w:tcPr>
          <w:p w:rsidR="00540317" w:rsidRPr="00996B7E" w:rsidRDefault="00540317" w:rsidP="00C93998">
            <w:r w:rsidRPr="00996B7E">
              <w:object w:dxaOrig="4281" w:dyaOrig="4281">
                <v:shape id="_x0000_i1027" type="#_x0000_t75" style="width:34.6pt;height:34.6pt" o:ole="" fillcolor="window">
                  <v:imagedata r:id="rId9" o:title=""/>
                </v:shape>
                <o:OLEObject Type="Embed" ProgID="Unknown" ShapeID="_x0000_i1027" DrawAspect="Content" ObjectID="_1442847521" r:id="rId14"/>
              </w:object>
            </w:r>
          </w:p>
        </w:tc>
        <w:tc>
          <w:tcPr>
            <w:tcW w:w="9355" w:type="dxa"/>
          </w:tcPr>
          <w:p w:rsidR="00540317" w:rsidRPr="00996B7E" w:rsidRDefault="00540317" w:rsidP="00C93998">
            <w:pPr>
              <w:rPr>
                <w:b/>
              </w:rPr>
            </w:pPr>
            <w:r>
              <w:rPr>
                <w:b/>
              </w:rPr>
              <w:t>Appel n°2</w:t>
            </w:r>
            <w:r w:rsidRPr="00996B7E">
              <w:rPr>
                <w:b/>
              </w:rPr>
              <w:t xml:space="preserve"> : </w:t>
            </w:r>
          </w:p>
          <w:p w:rsidR="00540317" w:rsidRPr="00996B7E" w:rsidRDefault="00540317" w:rsidP="00C93998">
            <w:pPr>
              <w:rPr>
                <w:b/>
              </w:rPr>
            </w:pPr>
            <w:r>
              <w:rPr>
                <w:b/>
              </w:rPr>
              <w:t>Montrer le montage au professeur.</w:t>
            </w:r>
            <w:r w:rsidRPr="00996B7E">
              <w:rPr>
                <w:b/>
              </w:rPr>
              <w:t xml:space="preserve"> </w:t>
            </w:r>
          </w:p>
        </w:tc>
      </w:tr>
    </w:tbl>
    <w:p w:rsidR="00540317" w:rsidRPr="00540317" w:rsidRDefault="00540317" w:rsidP="00C21644"/>
    <w:p w:rsidR="002F44D2" w:rsidRDefault="00B71C7D" w:rsidP="00C21644">
      <w:r>
        <w:t>11. Avec l’autorisation du professeur mettre sous tension et faire les réglages sur l’oscilloscope.</w:t>
      </w:r>
    </w:p>
    <w:p w:rsidR="002F44D2" w:rsidRDefault="00B71C7D" w:rsidP="00C21644">
      <w:r>
        <w:t xml:space="preserve">12. Représenter ci-dessous la tension visualisée, déterminer la tension </w:t>
      </w:r>
      <w:proofErr w:type="spellStart"/>
      <w:r>
        <w:t>Umax</w:t>
      </w:r>
      <w:proofErr w:type="spellEnd"/>
      <w:r>
        <w:t xml:space="preserve"> de la tension visualisée.</w:t>
      </w:r>
    </w:p>
    <w:p w:rsidR="002F44D2" w:rsidRDefault="00BF3988" w:rsidP="00C2164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396BE7" wp14:editId="04ED45FA">
                <wp:simplePos x="0" y="0"/>
                <wp:positionH relativeFrom="column">
                  <wp:posOffset>4043045</wp:posOffset>
                </wp:positionH>
                <wp:positionV relativeFrom="paragraph">
                  <wp:posOffset>132715</wp:posOffset>
                </wp:positionV>
                <wp:extent cx="2355850" cy="1868170"/>
                <wp:effectExtent l="0" t="0" r="6350" b="0"/>
                <wp:wrapSquare wrapText="bothSides"/>
                <wp:docPr id="41" name="Grou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868170"/>
                          <a:chOff x="1134" y="7377"/>
                          <a:chExt cx="3465" cy="2816"/>
                        </a:xfrm>
                      </wpg:grpSpPr>
                      <pic:pic xmlns:pic="http://schemas.openxmlformats.org/drawingml/2006/picture">
                        <pic:nvPicPr>
                          <pic:cNvPr id="4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8753"/>
                            <a:ext cx="346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1134" y="7377"/>
                            <a:ext cx="346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1" o:spid="_x0000_s1026" style="position:absolute;margin-left:318.35pt;margin-top:10.45pt;width:185.5pt;height:147.1pt;z-index:251670528" coordorigin="1134,7377" coordsize="3465,2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">
                <v:shape id="Picture 34" o:spid="_x0000_s1027" type="#_x0000_t75" style="position:absolute;left:1134;top:8753;width:3465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VqOjGAAAA2wAAAA8AAABkcnMvZG93bnJldi54bWxEj0FrwkAUhO+F/oflCb3VjVKKxKxSqxUF&#10;QY22tLdH9jUJZt+m2a3Gf+8KgsdhZr5hknFrKnGkxpWWFfS6EQjizOqScwX73cfzAITzyBory6Tg&#10;TA7Go8eHBGNtT7ylY+pzESDsYlRQeF/HUrqsIIOua2vi4P3axqAPssmlbvAU4KaS/Sh6lQZLDgsF&#10;1vReUHZI/42C9XT697Oam0+ZTs6byezLLqvvhVJPnfZtCMJT6+/hW3uhFbz04fol/AA5u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1Wo6MYAAADbAAAADwAAAAAAAAAAAAAA&#10;AACfAgAAZHJzL2Rvd25yZXYueG1sUEsFBgAAAAAEAAQA9wAAAJIDAAAAAA==&#10;">
                  <v:imagedata r:id="rId12" o:title=""/>
                </v:shape>
                <v:shape id="Picture 35" o:spid="_x0000_s1028" type="#_x0000_t75" style="position:absolute;left:1134;top:7377;width:3465;height:14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fNpvFAAAA2wAAAA8AAABkcnMvZG93bnJldi54bWxEj09rwkAUxO8Fv8PyBG91U61iUzfBFoVG&#10;vdT20ttr9uUPZt+G7Krx27tCocdhZn7DLNPeNOJMnastK3gaRyCIc6trLhV8f20eFyCcR9bYWCYF&#10;V3KQJoOHJcbaXviTzgdfigBhF6OCyvs2ltLlFRl0Y9sSB6+wnUEfZFdK3eElwE0jJ1E0lwZrDgsV&#10;tvReUX48nIyCWSZ3RSbXL8WvNZvV3mVvi+2PUqNhv3oF4an3/+G/9odW8DyF+5fwA2Ry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HzabxQAAANsAAAAPAAAAAAAAAAAAAAAA&#10;AJ8CAABkcnMvZG93bnJldi54bWxQSwUGAAAAAAQABAD3AAAAkQMAAAAA&#10;">
                  <v:imagedata r:id="rId12" o:title=""/>
                </v:shape>
                <w10:wrap type="square"/>
              </v:group>
            </w:pict>
          </mc:Fallback>
        </mc:AlternateContent>
      </w:r>
    </w:p>
    <w:p w:rsidR="002F44D2" w:rsidRDefault="00BF3988" w:rsidP="00C2164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1B257" wp14:editId="4283A8F1">
                <wp:simplePos x="0" y="0"/>
                <wp:positionH relativeFrom="column">
                  <wp:posOffset>1661160</wp:posOffset>
                </wp:positionH>
                <wp:positionV relativeFrom="paragraph">
                  <wp:posOffset>134620</wp:posOffset>
                </wp:positionV>
                <wp:extent cx="2106930" cy="228600"/>
                <wp:effectExtent l="0" t="0" r="7620" b="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C7D" w:rsidRPr="004C01C7" w:rsidRDefault="00B71C7D" w:rsidP="00B71C7D">
                            <w:proofErr w:type="spellStart"/>
                            <w:r w:rsidRPr="004C01C7">
                              <w:t>Umax</w:t>
                            </w:r>
                            <w:proofErr w:type="spellEnd"/>
                            <w:r w:rsidRPr="004C01C7">
                              <w:t xml:space="preserve"> = ………….</w:t>
                            </w:r>
                          </w:p>
                          <w:p w:rsidR="00B71C7D" w:rsidRDefault="00B71C7D" w:rsidP="00B71C7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4" o:spid="_x0000_s1050" type="#_x0000_t202" style="position:absolute;margin-left:130.8pt;margin-top:10.6pt;width:165.9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" stroked="f">
                <v:textbox inset="0,0,0,0">
                  <w:txbxContent>
                    <w:p w:rsidR="00B71C7D" w:rsidRPr="004C01C7" w:rsidRDefault="00B71C7D" w:rsidP="00B71C7D">
                      <w:proofErr w:type="spellStart"/>
                      <w:r w:rsidRPr="004C01C7">
                        <w:t>Umax</w:t>
                      </w:r>
                      <w:proofErr w:type="spellEnd"/>
                      <w:r w:rsidRPr="004C01C7">
                        <w:t xml:space="preserve"> = ………….</w:t>
                      </w:r>
                    </w:p>
                    <w:p w:rsidR="00B71C7D" w:rsidRDefault="00B71C7D" w:rsidP="00B71C7D"/>
                  </w:txbxContent>
                </v:textbox>
              </v:shape>
            </w:pict>
          </mc:Fallback>
        </mc:AlternateContent>
      </w:r>
    </w:p>
    <w:p w:rsidR="00B71C7D" w:rsidRDefault="00B71C7D" w:rsidP="00C21644"/>
    <w:p w:rsidR="00B71C7D" w:rsidRDefault="00B71C7D" w:rsidP="00C21644"/>
    <w:p w:rsidR="00B71C7D" w:rsidRDefault="00B71C7D" w:rsidP="00C21644"/>
    <w:p w:rsidR="002F44D2" w:rsidRDefault="002F44D2" w:rsidP="00C21644"/>
    <w:p w:rsidR="002F44D2" w:rsidRDefault="002F44D2" w:rsidP="00C21644"/>
    <w:p w:rsidR="002F44D2" w:rsidRDefault="002F44D2" w:rsidP="00C21644">
      <w:pPr>
        <w:rPr>
          <w:noProof/>
          <w:lang w:eastAsia="fr-FR"/>
        </w:rPr>
      </w:pPr>
    </w:p>
    <w:p w:rsidR="00996B7E" w:rsidRDefault="00996B7E" w:rsidP="00C21644">
      <w:pPr>
        <w:rPr>
          <w:noProof/>
          <w:lang w:eastAsia="fr-FR"/>
        </w:rPr>
      </w:pPr>
    </w:p>
    <w:p w:rsidR="00996B7E" w:rsidRDefault="00996B7E" w:rsidP="00C21644">
      <w:pPr>
        <w:rPr>
          <w:noProof/>
          <w:lang w:eastAsia="fr-FR"/>
        </w:rPr>
      </w:pPr>
    </w:p>
    <w:p w:rsidR="00996B7E" w:rsidRDefault="00996B7E" w:rsidP="00C21644">
      <w:pPr>
        <w:rPr>
          <w:noProof/>
          <w:lang w:eastAsia="fr-FR"/>
        </w:rPr>
      </w:pPr>
    </w:p>
    <w:p w:rsidR="00996B7E" w:rsidRDefault="00B71C7D" w:rsidP="00C21644">
      <w:pPr>
        <w:rPr>
          <w:noProof/>
          <w:lang w:eastAsia="fr-FR"/>
        </w:rPr>
      </w:pPr>
      <w:r>
        <w:rPr>
          <w:noProof/>
          <w:lang w:eastAsia="fr-FR"/>
        </w:rPr>
        <w:t>13. Eteindre le générateur, remplacer le condensateur C</w:t>
      </w:r>
      <w:r w:rsidRPr="00406937">
        <w:rPr>
          <w:noProof/>
          <w:vertAlign w:val="subscript"/>
          <w:lang w:eastAsia="fr-FR"/>
        </w:rPr>
        <w:t>1</w:t>
      </w:r>
      <w:r>
        <w:rPr>
          <w:noProof/>
          <w:lang w:eastAsia="fr-FR"/>
        </w:rPr>
        <w:t xml:space="preserve"> par le codensateur C</w:t>
      </w:r>
      <w:r w:rsidRPr="00406937">
        <w:rPr>
          <w:noProof/>
          <w:vertAlign w:val="subscript"/>
          <w:lang w:eastAsia="fr-FR"/>
        </w:rPr>
        <w:t>2</w:t>
      </w:r>
      <w:r w:rsidR="00BF3988">
        <w:rPr>
          <w:noProof/>
          <w:lang w:eastAsia="fr-FR"/>
        </w:rPr>
        <w:t>.</w:t>
      </w:r>
    </w:p>
    <w:p w:rsidR="00996B7E" w:rsidRDefault="00996B7E" w:rsidP="00C21644">
      <w:pPr>
        <w:rPr>
          <w:noProof/>
          <w:lang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7484"/>
      </w:tblGrid>
      <w:tr w:rsidR="00BF3988" w:rsidTr="00C93998">
        <w:tc>
          <w:tcPr>
            <w:tcW w:w="1728" w:type="dxa"/>
            <w:vAlign w:val="center"/>
          </w:tcPr>
          <w:p w:rsidR="00BF3988" w:rsidRDefault="00BF3988" w:rsidP="00C9399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0E760DE" wp14:editId="677BE47D">
                  <wp:extent cx="580390" cy="58039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vAlign w:val="center"/>
          </w:tcPr>
          <w:p w:rsidR="00BF3988" w:rsidRPr="00634008" w:rsidRDefault="00BF3988" w:rsidP="00C93998">
            <w:pPr>
              <w:ind w:left="115"/>
              <w:rPr>
                <w:b/>
                <w:color w:val="000000"/>
                <w:sz w:val="28"/>
                <w:szCs w:val="28"/>
              </w:rPr>
            </w:pPr>
            <w:r w:rsidRPr="00634008">
              <w:rPr>
                <w:b/>
                <w:color w:val="000000"/>
                <w:sz w:val="28"/>
                <w:szCs w:val="28"/>
              </w:rPr>
              <w:t>Attention de respecter la polarité du condensateur !!</w:t>
            </w:r>
          </w:p>
          <w:p w:rsidR="00BF3988" w:rsidRDefault="00BF3988" w:rsidP="00C93998">
            <w:pPr>
              <w:jc w:val="center"/>
            </w:pPr>
          </w:p>
        </w:tc>
      </w:tr>
    </w:tbl>
    <w:p w:rsidR="00996B7E" w:rsidRDefault="00BF3988" w:rsidP="00C21644">
      <w:pPr>
        <w:rPr>
          <w:noProof/>
          <w:lang w:eastAsia="fr-FR"/>
        </w:rPr>
      </w:pPr>
      <w:r>
        <w:rPr>
          <w:noProof/>
          <w:lang w:eastAsia="fr-FR"/>
        </w:rPr>
        <w:t>14. Mettre sous tension et faire les réglages de l’oscilloscope..</w:t>
      </w:r>
    </w:p>
    <w:p w:rsidR="00BF3988" w:rsidRDefault="00BF3988" w:rsidP="00BF3988">
      <w:r>
        <w:rPr>
          <w:noProof/>
          <w:lang w:eastAsia="fr-FR"/>
        </w:rPr>
        <w:t xml:space="preserve">15. </w:t>
      </w:r>
      <w:r>
        <w:t xml:space="preserve">Représenter ci-dessous la tension visualisée, déterminer la tension </w:t>
      </w:r>
      <w:proofErr w:type="spellStart"/>
      <w:r>
        <w:t>Umax</w:t>
      </w:r>
      <w:proofErr w:type="spellEnd"/>
      <w:r>
        <w:t xml:space="preserve"> de la tension visualisée.</w:t>
      </w:r>
    </w:p>
    <w:p w:rsidR="00BF3988" w:rsidRDefault="00BF3988" w:rsidP="00BF3988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24731AB" wp14:editId="204935BB">
                <wp:simplePos x="0" y="0"/>
                <wp:positionH relativeFrom="column">
                  <wp:posOffset>4043045</wp:posOffset>
                </wp:positionH>
                <wp:positionV relativeFrom="paragraph">
                  <wp:posOffset>132715</wp:posOffset>
                </wp:positionV>
                <wp:extent cx="2355850" cy="1868170"/>
                <wp:effectExtent l="0" t="0" r="6350" b="0"/>
                <wp:wrapSquare wrapText="bothSides"/>
                <wp:docPr id="47" name="Grou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868170"/>
                          <a:chOff x="1134" y="7377"/>
                          <a:chExt cx="3465" cy="2816"/>
                        </a:xfrm>
                      </wpg:grpSpPr>
                      <pic:pic xmlns:pic="http://schemas.openxmlformats.org/drawingml/2006/picture">
                        <pic:nvPicPr>
                          <pic:cNvPr id="48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8753"/>
                            <a:ext cx="346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1134" y="7377"/>
                            <a:ext cx="346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7" o:spid="_x0000_s1026" style="position:absolute;margin-left:318.35pt;margin-top:10.45pt;width:185.5pt;height:147.1pt;z-index:251674624" coordorigin="1134,7377" coordsize="3465,2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">
                <v:shape id="Picture 34" o:spid="_x0000_s1027" type="#_x0000_t75" style="position:absolute;left:1134;top:8753;width:3465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9nwLDAAAA2wAAAA8AAABkcnMvZG93bnJldi54bWxET8tqwkAU3Rf8h+EK7urEIlKio/gsFgrV&#10;+EB3l8w1Cc3cSTNTjX/vLAouD+c9mjSmFFeqXWFZQa8bgSBOrS44U7DfrV7fQTiPrLG0TAru5GAy&#10;br2MMNb2xlu6Jj4TIYRdjApy76tYSpfmZNB1bUUcuIutDfoA60zqGm8h3JTyLYoG0mDBoSHHiuY5&#10;pT/Jn1HwvVj8nr8+zEEms/tmtjzaz/K0VqrTbqZDEJ4a/xT/u9daQT+MDV/CD5Dj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r2fAsMAAADbAAAADwAAAAAAAAAAAAAAAACf&#10;AgAAZHJzL2Rvd25yZXYueG1sUEsFBgAAAAAEAAQA9wAAAI8DAAAAAA==&#10;">
                  <v:imagedata r:id="rId12" o:title=""/>
                </v:shape>
                <v:shape id="Picture 35" o:spid="_x0000_s1028" type="#_x0000_t75" style="position:absolute;left:1134;top:7377;width:3465;height:14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3AXHEAAAA2wAAAA8AAABkcnMvZG93bnJldi54bWxEj09rAjEUxO8Fv0N4greaVbTo1igqCq56&#10;0fbS23Pz9g9uXpZN1O23b4SCx2FmfsPMFq2pxJ0aV1pWMOhHIIhTq0vOFXx/bd8nIJxH1lhZJgW/&#10;5GAx77zNMNb2wSe6n30uAoRdjAoK7+tYSpcWZND1bU0cvMw2Bn2QTS51g48AN5UcRtGHNFhyWCiw&#10;pnVB6fV8MwrGiTxkidxMs4s12+XRJavJ/kepXrddfoLw1PpX+L+90wpGU3h+C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3AXHEAAAA2wAAAA8AAAAAAAAAAAAAAAAA&#10;nwIAAGRycy9kb3ducmV2LnhtbFBLBQYAAAAABAAEAPcAAACQAwAAAAA=&#10;">
                  <v:imagedata r:id="rId12" o:title=""/>
                </v:shape>
                <w10:wrap type="square"/>
              </v:group>
            </w:pict>
          </mc:Fallback>
        </mc:AlternateContent>
      </w:r>
    </w:p>
    <w:p w:rsidR="00BF3988" w:rsidRDefault="00BF3988" w:rsidP="00BF398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EFAC9" wp14:editId="7507BF2B">
                <wp:simplePos x="0" y="0"/>
                <wp:positionH relativeFrom="column">
                  <wp:posOffset>1661160</wp:posOffset>
                </wp:positionH>
                <wp:positionV relativeFrom="paragraph">
                  <wp:posOffset>134620</wp:posOffset>
                </wp:positionV>
                <wp:extent cx="2106930" cy="228600"/>
                <wp:effectExtent l="0" t="0" r="7620" b="0"/>
                <wp:wrapNone/>
                <wp:docPr id="50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988" w:rsidRPr="004C01C7" w:rsidRDefault="00BF3988" w:rsidP="00BF3988">
                            <w:proofErr w:type="spellStart"/>
                            <w:r w:rsidRPr="004C01C7">
                              <w:t>Umax</w:t>
                            </w:r>
                            <w:proofErr w:type="spellEnd"/>
                            <w:r w:rsidRPr="004C01C7">
                              <w:t xml:space="preserve"> = ………….</w:t>
                            </w:r>
                          </w:p>
                          <w:p w:rsidR="00BF3988" w:rsidRDefault="00BF3988" w:rsidP="00BF3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0" o:spid="_x0000_s1051" type="#_x0000_t202" style="position:absolute;margin-left:130.8pt;margin-top:10.6pt;width:165.9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" stroked="f">
                <v:textbox inset="0,0,0,0">
                  <w:txbxContent>
                    <w:p w:rsidR="00BF3988" w:rsidRPr="004C01C7" w:rsidRDefault="00BF3988" w:rsidP="00BF3988">
                      <w:proofErr w:type="spellStart"/>
                      <w:r w:rsidRPr="004C01C7">
                        <w:t>Umax</w:t>
                      </w:r>
                      <w:proofErr w:type="spellEnd"/>
                      <w:r w:rsidRPr="004C01C7">
                        <w:t xml:space="preserve"> = ………….</w:t>
                      </w:r>
                    </w:p>
                    <w:p w:rsidR="00BF3988" w:rsidRDefault="00BF3988" w:rsidP="00BF3988"/>
                  </w:txbxContent>
                </v:textbox>
              </v:shape>
            </w:pict>
          </mc:Fallback>
        </mc:AlternateContent>
      </w:r>
    </w:p>
    <w:p w:rsidR="00BF3988" w:rsidRDefault="00BF3988" w:rsidP="00BF3988"/>
    <w:p w:rsidR="00BF3988" w:rsidRDefault="00BF3988" w:rsidP="00BF3988"/>
    <w:p w:rsidR="00BF3988" w:rsidRDefault="00BF3988" w:rsidP="00BF3988"/>
    <w:p w:rsidR="00BF3988" w:rsidRDefault="00BF3988" w:rsidP="00BF3988"/>
    <w:p w:rsidR="00BF3988" w:rsidRDefault="00BF3988" w:rsidP="00BF3988"/>
    <w:p w:rsidR="00BF3988" w:rsidRDefault="00BF3988" w:rsidP="00BF3988">
      <w:pPr>
        <w:rPr>
          <w:noProof/>
          <w:lang w:eastAsia="fr-FR"/>
        </w:rPr>
      </w:pPr>
    </w:p>
    <w:p w:rsidR="00BF3988" w:rsidRDefault="00BF3988" w:rsidP="00BF3988">
      <w:pPr>
        <w:rPr>
          <w:noProof/>
          <w:lang w:eastAsia="fr-FR"/>
        </w:rPr>
      </w:pPr>
    </w:p>
    <w:p w:rsidR="00BF3988" w:rsidRDefault="00BF3988" w:rsidP="00BF3988">
      <w:pPr>
        <w:rPr>
          <w:noProof/>
          <w:lang w:eastAsia="fr-FR"/>
        </w:rPr>
      </w:pPr>
    </w:p>
    <w:p w:rsidR="00996B7E" w:rsidRDefault="00996B7E" w:rsidP="00C21644">
      <w:pPr>
        <w:rPr>
          <w:noProof/>
          <w:lang w:eastAsia="fr-FR"/>
        </w:rPr>
      </w:pPr>
    </w:p>
    <w:p w:rsidR="00996B7E" w:rsidRDefault="00BF3988" w:rsidP="00C21644">
      <w:pPr>
        <w:rPr>
          <w:noProof/>
          <w:lang w:eastAsia="fr-FR"/>
        </w:rPr>
      </w:pPr>
      <w:r>
        <w:rPr>
          <w:noProof/>
          <w:lang w:eastAsia="fr-FR"/>
        </w:rPr>
        <w:t>16. Conclusions :</w:t>
      </w:r>
      <w:r w:rsidR="00406937">
        <w:rPr>
          <w:noProof/>
          <w:lang w:eastAsia="fr-FR"/>
        </w:rPr>
        <w:t xml:space="preserve"> cocher la (ou les) bonne(s) réponse(s)</w:t>
      </w:r>
    </w:p>
    <w:p w:rsidR="00BF3988" w:rsidRDefault="00BF3988" w:rsidP="00C21644">
      <w:pPr>
        <w:rPr>
          <w:rFonts w:cstheme="minorHAnsi"/>
          <w:noProof/>
          <w:lang w:eastAsia="fr-FR"/>
        </w:rPr>
      </w:pPr>
      <w:r>
        <w:rPr>
          <w:noProof/>
          <w:lang w:eastAsia="fr-FR"/>
        </w:rPr>
        <w:t>Pour recharger un accumulateur, il est préférable d’utiliser le condensateur</w:t>
      </w:r>
      <w:r w:rsidR="00406937">
        <w:rPr>
          <w:noProof/>
          <w:lang w:eastAsia="fr-FR"/>
        </w:rPr>
        <w:t xml:space="preserve"> :    </w:t>
      </w:r>
      <w:r>
        <w:rPr>
          <w:noProof/>
          <w:lang w:eastAsia="fr-FR"/>
        </w:rPr>
        <w:t xml:space="preserve"> </w:t>
      </w:r>
      <w:r w:rsidRPr="00406937">
        <w:rPr>
          <w:rFonts w:cstheme="minorHAnsi"/>
          <w:noProof/>
          <w:sz w:val="28"/>
          <w:szCs w:val="28"/>
          <w:lang w:eastAsia="fr-FR"/>
        </w:rPr>
        <w:t>□</w:t>
      </w:r>
      <w:r>
        <w:rPr>
          <w:rFonts w:cstheme="minorHAnsi"/>
          <w:noProof/>
          <w:lang w:eastAsia="fr-FR"/>
        </w:rPr>
        <w:t xml:space="preserve"> C</w:t>
      </w:r>
      <w:r w:rsidRPr="00406937">
        <w:rPr>
          <w:rFonts w:cstheme="minorHAnsi"/>
          <w:noProof/>
          <w:vertAlign w:val="subscript"/>
          <w:lang w:eastAsia="fr-FR"/>
        </w:rPr>
        <w:t>1</w:t>
      </w:r>
      <w:r w:rsidR="00406937">
        <w:rPr>
          <w:rFonts w:cstheme="minorHAnsi"/>
          <w:noProof/>
          <w:lang w:eastAsia="fr-FR"/>
        </w:rPr>
        <w:t xml:space="preserve">        </w:t>
      </w:r>
      <w:r w:rsidR="00406937" w:rsidRPr="00406937">
        <w:rPr>
          <w:rFonts w:cstheme="minorHAnsi"/>
          <w:noProof/>
          <w:sz w:val="28"/>
          <w:szCs w:val="28"/>
          <w:lang w:eastAsia="fr-FR"/>
        </w:rPr>
        <w:t>□</w:t>
      </w:r>
      <w:r w:rsidR="00406937">
        <w:rPr>
          <w:rFonts w:cstheme="minorHAnsi"/>
          <w:noProof/>
          <w:lang w:eastAsia="fr-FR"/>
        </w:rPr>
        <w:t xml:space="preserve"> C</w:t>
      </w:r>
      <w:r w:rsidR="00406937">
        <w:rPr>
          <w:rFonts w:cstheme="minorHAnsi"/>
          <w:noProof/>
          <w:vertAlign w:val="subscript"/>
          <w:lang w:eastAsia="fr-FR"/>
        </w:rPr>
        <w:t>2</w:t>
      </w:r>
    </w:p>
    <w:p w:rsidR="00406937" w:rsidRDefault="00406937" w:rsidP="00C21644">
      <w:pPr>
        <w:rPr>
          <w:rFonts w:cstheme="minorHAnsi"/>
          <w:noProof/>
          <w:lang w:eastAsia="fr-FR"/>
        </w:rPr>
      </w:pPr>
      <w:r>
        <w:rPr>
          <w:noProof/>
          <w:lang w:eastAsia="fr-FR"/>
        </w:rPr>
        <w:t xml:space="preserve">Avec ce montage on pourrait recharger une batterie de  </w:t>
      </w:r>
      <w:r w:rsidRPr="00406937">
        <w:rPr>
          <w:rFonts w:cstheme="minorHAnsi"/>
          <w:noProof/>
          <w:sz w:val="28"/>
          <w:szCs w:val="28"/>
          <w:lang w:eastAsia="fr-FR"/>
        </w:rPr>
        <w:t>□</w:t>
      </w:r>
      <w:r>
        <w:rPr>
          <w:rFonts w:cstheme="minorHAnsi"/>
          <w:noProof/>
          <w:lang w:eastAsia="fr-FR"/>
        </w:rPr>
        <w:t xml:space="preserve"> 9,5 V   </w:t>
      </w:r>
      <w:r w:rsidR="00302AC5">
        <w:rPr>
          <w:rFonts w:cstheme="minorHAnsi"/>
          <w:noProof/>
          <w:lang w:eastAsia="fr-FR"/>
        </w:rPr>
        <w:t xml:space="preserve"> </w:t>
      </w:r>
      <w:r w:rsidRPr="00406937">
        <w:rPr>
          <w:rFonts w:cstheme="minorHAnsi"/>
          <w:noProof/>
          <w:sz w:val="28"/>
          <w:szCs w:val="28"/>
          <w:lang w:eastAsia="fr-FR"/>
        </w:rPr>
        <w:t>□</w:t>
      </w:r>
      <w:r>
        <w:rPr>
          <w:rFonts w:cstheme="minorHAnsi"/>
          <w:noProof/>
          <w:lang w:eastAsia="fr-FR"/>
        </w:rPr>
        <w:t xml:space="preserve"> 6 V     </w:t>
      </w:r>
      <w:r w:rsidRPr="00406937">
        <w:rPr>
          <w:rFonts w:cstheme="minorHAnsi"/>
          <w:noProof/>
          <w:sz w:val="28"/>
          <w:szCs w:val="28"/>
          <w:lang w:eastAsia="fr-FR"/>
        </w:rPr>
        <w:t>□</w:t>
      </w:r>
      <w:r>
        <w:rPr>
          <w:rFonts w:cstheme="minorHAnsi"/>
          <w:noProof/>
          <w:lang w:eastAsia="fr-FR"/>
        </w:rPr>
        <w:t xml:space="preserve"> 1,2 V   </w:t>
      </w:r>
    </w:p>
    <w:p w:rsidR="00406937" w:rsidRDefault="00406937" w:rsidP="00C21644">
      <w:pPr>
        <w:rPr>
          <w:rFonts w:cstheme="minorHAnsi"/>
          <w:noProof/>
          <w:lang w:eastAsia="fr-FR"/>
        </w:rPr>
      </w:pPr>
    </w:p>
    <w:p w:rsidR="00406937" w:rsidRPr="00406937" w:rsidRDefault="00406937" w:rsidP="00C21644">
      <w:pPr>
        <w:rPr>
          <w:noProof/>
          <w:lang w:eastAsia="fr-FR"/>
        </w:rPr>
      </w:pPr>
      <w:r>
        <w:rPr>
          <w:rFonts w:cstheme="minorHAnsi"/>
          <w:noProof/>
          <w:lang w:eastAsia="fr-FR"/>
        </w:rPr>
        <w:t>17. Ranger le poste de travail.</w:t>
      </w:r>
    </w:p>
    <w:p w:rsidR="00996B7E" w:rsidRDefault="00996B7E" w:rsidP="00C21644">
      <w:pPr>
        <w:rPr>
          <w:noProof/>
          <w:lang w:eastAsia="fr-FR"/>
        </w:rPr>
      </w:pPr>
    </w:p>
    <w:p w:rsidR="00996B7E" w:rsidRDefault="00996B7E" w:rsidP="00C21644">
      <w:pPr>
        <w:rPr>
          <w:noProof/>
          <w:lang w:eastAsia="fr-FR"/>
        </w:rPr>
      </w:pPr>
    </w:p>
    <w:p w:rsidR="002F44D2" w:rsidRDefault="002F44D2" w:rsidP="00C21644">
      <w:bookmarkStart w:id="0" w:name="_GoBack"/>
      <w:bookmarkEnd w:id="0"/>
    </w:p>
    <w:p w:rsidR="00C21644" w:rsidRPr="00C21644" w:rsidRDefault="00C21644" w:rsidP="00C21644"/>
    <w:sectPr w:rsidR="00C21644" w:rsidRPr="00C21644" w:rsidSect="00C21644">
      <w:footerReference w:type="default" r:id="rId15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5E" w:rsidRDefault="0033655E" w:rsidP="00E16BBA">
      <w:pPr>
        <w:spacing w:line="240" w:lineRule="auto"/>
      </w:pPr>
      <w:r>
        <w:separator/>
      </w:r>
    </w:p>
  </w:endnote>
  <w:endnote w:type="continuationSeparator" w:id="0">
    <w:p w:rsidR="0033655E" w:rsidRDefault="0033655E" w:rsidP="00E16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BA" w:rsidRDefault="00E16BBA">
    <w:pPr>
      <w:pStyle w:val="Pieddepage"/>
    </w:pPr>
    <w:r>
      <w:rPr>
        <w:noProof/>
        <w:lang w:eastAsia="fr-FR"/>
      </w:rPr>
      <w:drawing>
        <wp:inline distT="0" distB="0" distL="0" distR="0" wp14:anchorId="1A3D7B41" wp14:editId="43AE2808">
          <wp:extent cx="146538" cy="146538"/>
          <wp:effectExtent l="0" t="0" r="6350" b="6350"/>
          <wp:docPr id="28" name="Image 28" descr="C:\www\physiquemaths\images\fav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www\physiquemaths\images\fav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6" cy="14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history="1">
      <w:r w:rsidRPr="00E16BBA">
        <w:rPr>
          <w:rStyle w:val="Lienhypertexte"/>
          <w:sz w:val="20"/>
          <w:szCs w:val="20"/>
        </w:rPr>
        <w:t>www.physiquemaths.fr</w:t>
      </w:r>
    </w:hyperlink>
    <w:r w:rsidRPr="00E16BBA">
      <w:rPr>
        <w:sz w:val="20"/>
        <w:szCs w:val="20"/>
      </w:rPr>
      <w:t xml:space="preserve">                                                  </w:t>
    </w:r>
    <w:r>
      <w:rPr>
        <w:sz w:val="20"/>
        <w:szCs w:val="20"/>
      </w:rPr>
      <w:t xml:space="preserve">    </w:t>
    </w:r>
    <w:r w:rsidRPr="00E16BBA">
      <w:rPr>
        <w:rFonts w:eastAsiaTheme="majorEastAsia" w:cstheme="majorBidi"/>
        <w:sz w:val="20"/>
        <w:szCs w:val="20"/>
      </w:rPr>
      <w:t xml:space="preserve">Page </w:t>
    </w:r>
    <w:r w:rsidRPr="00E16BBA">
      <w:rPr>
        <w:rFonts w:eastAsiaTheme="majorEastAsia" w:cstheme="majorBidi"/>
        <w:b/>
        <w:sz w:val="20"/>
        <w:szCs w:val="20"/>
      </w:rPr>
      <w:fldChar w:fldCharType="begin"/>
    </w:r>
    <w:r w:rsidRPr="00E16BBA">
      <w:rPr>
        <w:rFonts w:eastAsiaTheme="majorEastAsia" w:cstheme="majorBidi"/>
        <w:b/>
        <w:sz w:val="20"/>
        <w:szCs w:val="20"/>
      </w:rPr>
      <w:instrText>PAGE  \* Arabic  \* MERGEFORMAT</w:instrText>
    </w:r>
    <w:r w:rsidRPr="00E16BBA">
      <w:rPr>
        <w:rFonts w:eastAsiaTheme="majorEastAsia" w:cstheme="majorBidi"/>
        <w:b/>
        <w:sz w:val="20"/>
        <w:szCs w:val="20"/>
      </w:rPr>
      <w:fldChar w:fldCharType="separate"/>
    </w:r>
    <w:r w:rsidR="00712F96">
      <w:rPr>
        <w:rFonts w:eastAsiaTheme="majorEastAsia" w:cstheme="majorBidi"/>
        <w:b/>
        <w:noProof/>
        <w:sz w:val="20"/>
        <w:szCs w:val="20"/>
      </w:rPr>
      <w:t>2</w:t>
    </w:r>
    <w:r w:rsidRPr="00E16BBA">
      <w:rPr>
        <w:rFonts w:eastAsiaTheme="majorEastAsia" w:cstheme="majorBidi"/>
        <w:b/>
        <w:sz w:val="20"/>
        <w:szCs w:val="20"/>
      </w:rPr>
      <w:fldChar w:fldCharType="end"/>
    </w:r>
    <w:r w:rsidRPr="00E16BBA">
      <w:rPr>
        <w:rFonts w:eastAsiaTheme="majorEastAsia" w:cstheme="majorBidi"/>
        <w:sz w:val="20"/>
        <w:szCs w:val="20"/>
      </w:rPr>
      <w:t xml:space="preserve"> sur </w:t>
    </w:r>
    <w:r w:rsidRPr="00E16BBA">
      <w:rPr>
        <w:rFonts w:eastAsiaTheme="majorEastAsia" w:cstheme="majorBidi"/>
        <w:b/>
        <w:sz w:val="20"/>
        <w:szCs w:val="20"/>
      </w:rPr>
      <w:fldChar w:fldCharType="begin"/>
    </w:r>
    <w:r w:rsidRPr="00E16BBA">
      <w:rPr>
        <w:rFonts w:eastAsiaTheme="majorEastAsia" w:cstheme="majorBidi"/>
        <w:b/>
        <w:sz w:val="20"/>
        <w:szCs w:val="20"/>
      </w:rPr>
      <w:instrText>NUMPAGES  \* Arabic  \* MERGEFORMAT</w:instrText>
    </w:r>
    <w:r w:rsidRPr="00E16BBA">
      <w:rPr>
        <w:rFonts w:eastAsiaTheme="majorEastAsia" w:cstheme="majorBidi"/>
        <w:b/>
        <w:sz w:val="20"/>
        <w:szCs w:val="20"/>
      </w:rPr>
      <w:fldChar w:fldCharType="separate"/>
    </w:r>
    <w:r w:rsidR="00712F96">
      <w:rPr>
        <w:rFonts w:eastAsiaTheme="majorEastAsia" w:cstheme="majorBidi"/>
        <w:b/>
        <w:noProof/>
        <w:sz w:val="20"/>
        <w:szCs w:val="20"/>
      </w:rPr>
      <w:t>2</w:t>
    </w:r>
    <w:r w:rsidRPr="00E16BBA">
      <w:rPr>
        <w:rFonts w:eastAsiaTheme="majorEastAsia" w:cstheme="majorBidi"/>
        <w:b/>
        <w:sz w:val="20"/>
        <w:szCs w:val="20"/>
      </w:rPr>
      <w:fldChar w:fldCharType="end"/>
    </w:r>
  </w:p>
  <w:p w:rsidR="00E16BBA" w:rsidRDefault="00E16B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5E" w:rsidRDefault="0033655E" w:rsidP="00E16BBA">
      <w:pPr>
        <w:spacing w:line="240" w:lineRule="auto"/>
      </w:pPr>
      <w:r>
        <w:separator/>
      </w:r>
    </w:p>
  </w:footnote>
  <w:footnote w:type="continuationSeparator" w:id="0">
    <w:p w:rsidR="0033655E" w:rsidRDefault="0033655E" w:rsidP="00E16B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D2"/>
    <w:rsid w:val="000A494F"/>
    <w:rsid w:val="00212101"/>
    <w:rsid w:val="002F44D2"/>
    <w:rsid w:val="00302AC5"/>
    <w:rsid w:val="0033655E"/>
    <w:rsid w:val="003C2BA2"/>
    <w:rsid w:val="003E7251"/>
    <w:rsid w:val="00406937"/>
    <w:rsid w:val="004F5C1F"/>
    <w:rsid w:val="00540317"/>
    <w:rsid w:val="0056556E"/>
    <w:rsid w:val="00712F96"/>
    <w:rsid w:val="00803056"/>
    <w:rsid w:val="008D0BD7"/>
    <w:rsid w:val="00996B7E"/>
    <w:rsid w:val="00B71C7D"/>
    <w:rsid w:val="00BF3988"/>
    <w:rsid w:val="00C21644"/>
    <w:rsid w:val="00CE2247"/>
    <w:rsid w:val="00E1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6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B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6BB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BBA"/>
  </w:style>
  <w:style w:type="paragraph" w:styleId="Pieddepage">
    <w:name w:val="footer"/>
    <w:basedOn w:val="Normal"/>
    <w:link w:val="PieddepageCar"/>
    <w:uiPriority w:val="99"/>
    <w:unhideWhenUsed/>
    <w:rsid w:val="00E16BB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BBA"/>
  </w:style>
  <w:style w:type="character" w:styleId="Lienhypertexte">
    <w:name w:val="Hyperlink"/>
    <w:basedOn w:val="Policepardfaut"/>
    <w:uiPriority w:val="99"/>
    <w:unhideWhenUsed/>
    <w:rsid w:val="00E16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6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B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6BB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6BBA"/>
  </w:style>
  <w:style w:type="paragraph" w:styleId="Pieddepage">
    <w:name w:val="footer"/>
    <w:basedOn w:val="Normal"/>
    <w:link w:val="PieddepageCar"/>
    <w:uiPriority w:val="99"/>
    <w:unhideWhenUsed/>
    <w:rsid w:val="00E16BB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BBA"/>
  </w:style>
  <w:style w:type="character" w:styleId="Lienhypertexte">
    <w:name w:val="Hyperlink"/>
    <w:basedOn w:val="Policepardfaut"/>
    <w:uiPriority w:val="99"/>
    <w:unhideWhenUsed/>
    <w:rsid w:val="00E16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quemaths.fr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naud\Application%20Data\Microsoft\Templates\Evalu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Evaluation.dotx</Template>
  <TotalTime>145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www.physiquemaths.fr</dc:creator>
  <cp:keywords/>
  <dc:description/>
  <cp:lastModifiedBy>Moi</cp:lastModifiedBy>
  <cp:revision>10</cp:revision>
  <cp:lastPrinted>2013-10-09T16:11:00Z</cp:lastPrinted>
  <dcterms:created xsi:type="dcterms:W3CDTF">2012-10-01T08:39:00Z</dcterms:created>
  <dcterms:modified xsi:type="dcterms:W3CDTF">2013-10-09T16:12:00Z</dcterms:modified>
</cp:coreProperties>
</file>